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74" w:rsidRPr="009E3E85" w:rsidRDefault="00186298" w:rsidP="00402674">
      <w:pPr>
        <w:rPr>
          <w:b/>
          <w:sz w:val="28"/>
          <w:szCs w:val="28"/>
          <w:lang w:val="pl-PL"/>
        </w:rPr>
      </w:pP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1076325" cy="704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74" w:rsidRPr="009E3E85">
        <w:rPr>
          <w:sz w:val="28"/>
          <w:szCs w:val="28"/>
          <w:lang w:val="pl-PL"/>
        </w:rPr>
        <w:t xml:space="preserve">            </w:t>
      </w: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666750" cy="6858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74" w:rsidRPr="009E3E85">
        <w:rPr>
          <w:sz w:val="28"/>
          <w:szCs w:val="28"/>
          <w:lang w:val="pl-PL"/>
        </w:rPr>
        <w:t xml:space="preserve">           </w:t>
      </w: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74" w:rsidRPr="009E3E85">
        <w:rPr>
          <w:sz w:val="28"/>
          <w:szCs w:val="28"/>
          <w:lang w:val="pl-PL"/>
        </w:rPr>
        <w:t xml:space="preserve">          </w:t>
      </w: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3B" w:rsidRPr="00764DC6" w:rsidRDefault="00585461">
      <w:pPr>
        <w:pStyle w:val="Nagwek"/>
        <w:tabs>
          <w:tab w:val="clear" w:pos="4320"/>
          <w:tab w:val="clear" w:pos="8640"/>
        </w:tabs>
        <w:rPr>
          <w:noProof/>
          <w:sz w:val="28"/>
          <w:szCs w:val="28"/>
          <w:lang w:val="pl-PL"/>
        </w:rPr>
      </w:pPr>
      <w:r>
        <w:rPr>
          <w:noProof/>
          <w:sz w:val="28"/>
          <w:szCs w:val="28"/>
          <w:lang w:val="pl-PL" w:eastAsia="pl-PL"/>
        </w:rPr>
        <w:pict>
          <v:line id="_x0000_s1045" style="position:absolute;flip:y;z-index:-251658240;mso-wrap-edited:f;mso-position-horizontal-relative:page;mso-position-vertical-relative:page" from="44.25pt,82.55pt" to="569.15pt,85.25pt" strokecolor="#4e6128" strokeweight="5pt">
            <v:stroke linestyle="thickThin"/>
            <v:shadow color="#868686"/>
            <w10:wrap anchorx="page" anchory="page"/>
          </v:line>
        </w:pict>
      </w:r>
    </w:p>
    <w:p w:rsidR="00677EB4" w:rsidRPr="00764DC6" w:rsidRDefault="00677EB4">
      <w:pPr>
        <w:pStyle w:val="Nagwek"/>
        <w:tabs>
          <w:tab w:val="clear" w:pos="4320"/>
          <w:tab w:val="clear" w:pos="8640"/>
        </w:tabs>
        <w:rPr>
          <w:noProof/>
          <w:sz w:val="28"/>
          <w:szCs w:val="28"/>
          <w:lang w:val="pl-PL"/>
        </w:rPr>
      </w:pPr>
    </w:p>
    <w:p w:rsidR="00764DC6" w:rsidRPr="00764DC6" w:rsidRDefault="00764DC6" w:rsidP="00764DC6">
      <w:pPr>
        <w:pStyle w:val="Nagwek1"/>
        <w:spacing w:line="360" w:lineRule="auto"/>
        <w:rPr>
          <w:rFonts w:ascii="Times New Roman" w:hAnsi="Times New Roman"/>
          <w:b/>
          <w:color w:val="auto"/>
          <w:sz w:val="28"/>
          <w:szCs w:val="28"/>
          <w:lang w:val="pl-PL"/>
        </w:rPr>
      </w:pPr>
      <w:r w:rsidRPr="00764DC6">
        <w:rPr>
          <w:rFonts w:ascii="Times New Roman" w:hAnsi="Times New Roman"/>
          <w:b/>
          <w:color w:val="auto"/>
          <w:sz w:val="28"/>
          <w:szCs w:val="28"/>
          <w:lang w:val="pl-PL"/>
        </w:rPr>
        <w:t>ZGŁOSZENIE UCZESTNICTWA</w:t>
      </w:r>
    </w:p>
    <w:p w:rsidR="00764DC6" w:rsidRPr="009E3E85" w:rsidRDefault="00764DC6" w:rsidP="009E3E85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764DC6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 w:rsidR="002A69E8">
        <w:rPr>
          <w:rFonts w:ascii="Times New Roman" w:hAnsi="Times New Roman"/>
          <w:b/>
          <w:sz w:val="24"/>
          <w:szCs w:val="24"/>
          <w:lang w:val="pl-PL"/>
        </w:rPr>
        <w:t>szkoleniu</w:t>
      </w:r>
      <w:r w:rsidR="0040267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E3E85" w:rsidRPr="009E3E85">
        <w:rPr>
          <w:rFonts w:ascii="Times New Roman" w:hAnsi="Times New Roman"/>
          <w:b/>
          <w:sz w:val="24"/>
          <w:szCs w:val="28"/>
          <w:lang w:val="pl-PL"/>
        </w:rPr>
        <w:t>"Nowoczesne przybranie tradycji" - szkolenie z zakresu dekoracji stołu</w:t>
      </w:r>
      <w:r w:rsidR="00402674">
        <w:rPr>
          <w:rFonts w:ascii="Times New Roman" w:hAnsi="Times New Roman"/>
          <w:b/>
          <w:sz w:val="24"/>
          <w:szCs w:val="24"/>
          <w:lang w:val="pl-PL"/>
        </w:rPr>
        <w:br/>
        <w:t>organizowanym</w:t>
      </w:r>
      <w:r w:rsidRPr="00764DC6">
        <w:rPr>
          <w:rFonts w:ascii="Times New Roman" w:hAnsi="Times New Roman"/>
          <w:b/>
          <w:sz w:val="24"/>
          <w:szCs w:val="24"/>
          <w:lang w:val="pl-PL"/>
        </w:rPr>
        <w:t xml:space="preserve"> przez</w:t>
      </w:r>
    </w:p>
    <w:p w:rsidR="00764DC6" w:rsidRPr="00764DC6" w:rsidRDefault="00764DC6" w:rsidP="009E3E85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64DC6">
        <w:rPr>
          <w:rFonts w:ascii="Times New Roman" w:hAnsi="Times New Roman"/>
          <w:b/>
          <w:sz w:val="24"/>
          <w:szCs w:val="24"/>
          <w:lang w:val="pl-PL"/>
        </w:rPr>
        <w:t xml:space="preserve">Lokalną Grupę Działania Stowarzyszenie </w:t>
      </w:r>
      <w:r w:rsidR="00402674">
        <w:rPr>
          <w:rFonts w:ascii="Times New Roman" w:hAnsi="Times New Roman"/>
          <w:b/>
          <w:sz w:val="24"/>
          <w:szCs w:val="24"/>
          <w:lang w:val="pl-PL"/>
        </w:rPr>
        <w:t>„Dziedzictwo i Rozwój”</w:t>
      </w:r>
    </w:p>
    <w:p w:rsidR="00764DC6" w:rsidRDefault="00764DC6" w:rsidP="00764DC6">
      <w:pPr>
        <w:jc w:val="both"/>
        <w:rPr>
          <w:rFonts w:ascii="Times New Roman" w:hAnsi="Times New Roman"/>
          <w:sz w:val="28"/>
          <w:szCs w:val="28"/>
          <w:lang w:val="pl-PL"/>
        </w:rPr>
      </w:pPr>
    </w:p>
    <w:p w:rsidR="003D0276" w:rsidRPr="00764DC6" w:rsidRDefault="003D0276" w:rsidP="00764DC6">
      <w:pPr>
        <w:jc w:val="both"/>
        <w:rPr>
          <w:rFonts w:ascii="Times New Roman" w:hAnsi="Times New Roman"/>
          <w:sz w:val="28"/>
          <w:szCs w:val="28"/>
          <w:lang w:val="pl-PL"/>
        </w:rPr>
      </w:pPr>
    </w:p>
    <w:p w:rsidR="00764DC6" w:rsidRPr="009E3E85" w:rsidRDefault="00764DC6" w:rsidP="009E3E85">
      <w:pPr>
        <w:jc w:val="both"/>
        <w:rPr>
          <w:rFonts w:ascii="Times New Roman" w:hAnsi="Times New Roman"/>
          <w:i/>
          <w:sz w:val="24"/>
          <w:szCs w:val="28"/>
          <w:lang w:val="pl-PL"/>
        </w:rPr>
      </w:pPr>
      <w:r w:rsidRPr="00764DC6">
        <w:rPr>
          <w:rFonts w:ascii="Times New Roman" w:hAnsi="Times New Roman"/>
          <w:sz w:val="24"/>
          <w:szCs w:val="24"/>
          <w:lang w:val="pl-PL"/>
        </w:rPr>
        <w:t xml:space="preserve">Zgłaszam chęć udziału w </w:t>
      </w:r>
      <w:r w:rsidR="002A69E8">
        <w:rPr>
          <w:rFonts w:ascii="Times New Roman" w:hAnsi="Times New Roman"/>
          <w:sz w:val="24"/>
          <w:szCs w:val="24"/>
          <w:lang w:val="pl-PL"/>
        </w:rPr>
        <w:t xml:space="preserve">szkoleniu </w:t>
      </w:r>
      <w:r w:rsidRPr="00764DC6">
        <w:rPr>
          <w:rFonts w:ascii="Times New Roman" w:hAnsi="Times New Roman"/>
          <w:sz w:val="24"/>
          <w:szCs w:val="24"/>
          <w:lang w:val="pl-PL"/>
        </w:rPr>
        <w:t xml:space="preserve">pn. </w:t>
      </w:r>
      <w:r w:rsidR="009E3E85" w:rsidRPr="009E3E85">
        <w:rPr>
          <w:rFonts w:ascii="Times New Roman" w:hAnsi="Times New Roman"/>
          <w:b/>
          <w:i/>
          <w:sz w:val="24"/>
          <w:szCs w:val="28"/>
          <w:lang w:val="pl-PL"/>
        </w:rPr>
        <w:t>"Nowoczesne przybranie tradycji" - szkolenie z zakresu dekoracji stołu</w:t>
      </w:r>
      <w:r w:rsidR="009E3E85">
        <w:rPr>
          <w:rFonts w:ascii="Times New Roman" w:hAnsi="Times New Roman"/>
          <w:i/>
          <w:sz w:val="24"/>
          <w:szCs w:val="28"/>
          <w:lang w:val="pl-PL"/>
        </w:rPr>
        <w:t xml:space="preserve"> </w:t>
      </w:r>
      <w:r w:rsidR="00A5339F">
        <w:rPr>
          <w:rFonts w:ascii="Times New Roman" w:hAnsi="Times New Roman"/>
          <w:sz w:val="24"/>
          <w:szCs w:val="24"/>
          <w:lang w:val="pl-PL"/>
        </w:rPr>
        <w:t>w dni</w:t>
      </w:r>
      <w:r w:rsidR="009E3E85">
        <w:rPr>
          <w:rFonts w:ascii="Times New Roman" w:hAnsi="Times New Roman"/>
          <w:sz w:val="24"/>
          <w:szCs w:val="24"/>
          <w:lang w:val="pl-PL"/>
        </w:rPr>
        <w:t xml:space="preserve">u </w:t>
      </w:r>
      <w:r w:rsidR="009E3E85">
        <w:rPr>
          <w:rFonts w:ascii="Times New Roman" w:hAnsi="Times New Roman"/>
          <w:b/>
          <w:sz w:val="24"/>
          <w:szCs w:val="24"/>
          <w:lang w:val="pl-PL"/>
        </w:rPr>
        <w:t>30</w:t>
      </w:r>
      <w:r w:rsidR="00A5339F" w:rsidRPr="00A5339F">
        <w:rPr>
          <w:rFonts w:ascii="Times New Roman" w:hAnsi="Times New Roman"/>
          <w:b/>
          <w:sz w:val="24"/>
          <w:szCs w:val="24"/>
          <w:lang w:val="pl-PL"/>
        </w:rPr>
        <w:t xml:space="preserve"> września</w:t>
      </w:r>
      <w:r w:rsidR="00402674" w:rsidRPr="00A5339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0D42EA" w:rsidRPr="00A5339F">
        <w:rPr>
          <w:rFonts w:ascii="Times New Roman" w:hAnsi="Times New Roman"/>
          <w:b/>
          <w:sz w:val="24"/>
          <w:szCs w:val="24"/>
          <w:lang w:val="pl-PL"/>
        </w:rPr>
        <w:t>2012</w:t>
      </w:r>
      <w:r w:rsidR="002A69E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0D42EA" w:rsidRPr="00A5339F">
        <w:rPr>
          <w:rFonts w:ascii="Times New Roman" w:hAnsi="Times New Roman"/>
          <w:b/>
          <w:sz w:val="24"/>
          <w:szCs w:val="24"/>
          <w:lang w:val="pl-PL"/>
        </w:rPr>
        <w:t>r.</w:t>
      </w:r>
      <w:r w:rsidR="000D42E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764DC6" w:rsidRPr="00764DC6" w:rsidRDefault="00764DC6" w:rsidP="00764DC6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764DC6" w:rsidRPr="00764DC6" w:rsidRDefault="00764DC6" w:rsidP="00764DC6">
      <w:pPr>
        <w:pStyle w:val="NormalnyWeb"/>
        <w:tabs>
          <w:tab w:val="left" w:pos="426"/>
        </w:tabs>
        <w:spacing w:before="0" w:beforeAutospacing="0" w:after="75" w:line="270" w:lineRule="atLeast"/>
        <w:rPr>
          <w:color w:val="000000"/>
        </w:rPr>
      </w:pPr>
      <w:r w:rsidRPr="00764DC6">
        <w:rPr>
          <w:color w:val="000000"/>
        </w:rPr>
        <w:t> </w:t>
      </w:r>
    </w:p>
    <w:p w:rsidR="00764DC6" w:rsidRPr="00764DC6" w:rsidRDefault="00764DC6" w:rsidP="00764DC6">
      <w:pPr>
        <w:tabs>
          <w:tab w:val="left" w:pos="426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764DC6">
        <w:rPr>
          <w:rFonts w:ascii="Times New Roman" w:hAnsi="Times New Roman"/>
          <w:bCs/>
          <w:sz w:val="24"/>
          <w:szCs w:val="24"/>
          <w:lang w:val="pl-PL"/>
        </w:rPr>
        <w:t>Dane osoby zgłaszanej do uczestnictwa w szkoleniu:</w:t>
      </w:r>
    </w:p>
    <w:p w:rsidR="00764DC6" w:rsidRPr="00764DC6" w:rsidRDefault="00764DC6" w:rsidP="00764DC6">
      <w:pPr>
        <w:tabs>
          <w:tab w:val="left" w:pos="426"/>
        </w:tabs>
        <w:rPr>
          <w:rFonts w:ascii="Times New Roman" w:hAnsi="Times New Roman"/>
          <w:bCs/>
          <w:sz w:val="24"/>
          <w:szCs w:val="24"/>
          <w:lang w:val="pl-PL"/>
        </w:rPr>
      </w:pP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sz w:val="24"/>
          <w:szCs w:val="24"/>
          <w:lang w:val="pl-PL"/>
        </w:rPr>
      </w:pPr>
      <w:r w:rsidRPr="00764DC6">
        <w:rPr>
          <w:rFonts w:ascii="Times New Roman" w:hAnsi="Times New Roman"/>
          <w:sz w:val="24"/>
          <w:szCs w:val="24"/>
          <w:lang w:val="pl-PL"/>
        </w:rPr>
        <w:t>Imię i Nazwisko:</w:t>
      </w: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sz w:val="24"/>
          <w:szCs w:val="24"/>
          <w:lang w:val="pl-PL"/>
        </w:rPr>
      </w:pPr>
      <w:r w:rsidRPr="00764DC6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t>......................</w:t>
      </w:r>
      <w:r w:rsidRPr="00764DC6">
        <w:rPr>
          <w:rFonts w:ascii="Times New Roman" w:hAnsi="Times New Roman"/>
          <w:sz w:val="24"/>
          <w:szCs w:val="24"/>
          <w:lang w:val="pl-PL"/>
        </w:rPr>
        <w:t>...........................</w:t>
      </w:r>
    </w:p>
    <w:p w:rsidR="00764DC6" w:rsidRPr="00764DC6" w:rsidRDefault="00764DC6" w:rsidP="00764DC6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Miejsce </w:t>
      </w:r>
      <w:r w:rsidRPr="00764DC6">
        <w:rPr>
          <w:rFonts w:ascii="Times New Roman" w:hAnsi="Times New Roman"/>
          <w:sz w:val="24"/>
          <w:szCs w:val="24"/>
          <w:lang w:val="pl-PL"/>
        </w:rPr>
        <w:t>zamieszkania:</w:t>
      </w: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sz w:val="24"/>
          <w:szCs w:val="24"/>
          <w:lang w:val="pl-PL"/>
        </w:rPr>
      </w:pP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64DC6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t>...................</w:t>
      </w:r>
      <w:r w:rsidRPr="00764DC6">
        <w:rPr>
          <w:rFonts w:ascii="Times New Roman" w:hAnsi="Times New Roman"/>
          <w:sz w:val="24"/>
          <w:szCs w:val="24"/>
          <w:lang w:val="pl-PL"/>
        </w:rPr>
        <w:t>...............</w:t>
      </w:r>
    </w:p>
    <w:p w:rsidR="00764DC6" w:rsidRPr="00764DC6" w:rsidRDefault="00764DC6" w:rsidP="00764DC6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sz w:val="24"/>
          <w:szCs w:val="24"/>
          <w:lang w:val="pl-PL"/>
        </w:rPr>
      </w:pPr>
      <w:r w:rsidRPr="00764DC6">
        <w:rPr>
          <w:rFonts w:ascii="Times New Roman" w:hAnsi="Times New Roman"/>
          <w:sz w:val="24"/>
          <w:szCs w:val="24"/>
          <w:lang w:val="pl-PL"/>
        </w:rPr>
        <w:t>Telefon kontaktowy / E-mail:</w:t>
      </w: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64DC6" w:rsidRPr="00764DC6" w:rsidRDefault="00764DC6" w:rsidP="0076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  <w:sz w:val="24"/>
          <w:szCs w:val="24"/>
          <w:lang w:val="pl-PL"/>
        </w:rPr>
      </w:pPr>
      <w:r w:rsidRPr="00764DC6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t>.....................</w:t>
      </w:r>
      <w:r w:rsidRPr="00764DC6">
        <w:rPr>
          <w:rFonts w:ascii="Times New Roman" w:hAnsi="Times New Roman"/>
          <w:sz w:val="24"/>
          <w:szCs w:val="24"/>
          <w:lang w:val="pl-PL"/>
        </w:rPr>
        <w:t>....................</w:t>
      </w:r>
    </w:p>
    <w:p w:rsidR="00764DC6" w:rsidRPr="00764DC6" w:rsidRDefault="00764DC6" w:rsidP="00764DC6">
      <w:pPr>
        <w:pStyle w:val="Tekstpodstawowy"/>
        <w:tabs>
          <w:tab w:val="left" w:pos="426"/>
        </w:tabs>
        <w:ind w:right="-4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764DC6">
        <w:rPr>
          <w:rFonts w:ascii="Times New Roman" w:hAnsi="Times New Roman"/>
          <w:i/>
          <w:sz w:val="24"/>
          <w:szCs w:val="24"/>
          <w:lang w:val="pl-PL"/>
        </w:rPr>
        <w:t>Wyrażam zgodę na przetwarzanie moich danych osobowych zawartych w zgłoszeniu do celó</w:t>
      </w:r>
      <w:r w:rsidR="00C43EFD">
        <w:rPr>
          <w:rFonts w:ascii="Times New Roman" w:hAnsi="Times New Roman"/>
          <w:i/>
          <w:sz w:val="24"/>
          <w:szCs w:val="24"/>
          <w:lang w:val="pl-PL"/>
        </w:rPr>
        <w:t>w rekrutacji prowadzonej przez Lokalną Grupę D</w:t>
      </w:r>
      <w:r w:rsidRPr="00764DC6">
        <w:rPr>
          <w:rFonts w:ascii="Times New Roman" w:hAnsi="Times New Roman"/>
          <w:i/>
          <w:sz w:val="24"/>
          <w:szCs w:val="24"/>
          <w:lang w:val="pl-PL"/>
        </w:rPr>
        <w:t>ziałania Stowarzyszenie</w:t>
      </w:r>
      <w:r w:rsidR="00C43EFD">
        <w:rPr>
          <w:rFonts w:ascii="Times New Roman" w:hAnsi="Times New Roman"/>
          <w:i/>
          <w:sz w:val="24"/>
          <w:szCs w:val="24"/>
          <w:lang w:val="pl-PL"/>
        </w:rPr>
        <w:t xml:space="preserve"> „Dziedzictwo i Rozwój”.</w:t>
      </w:r>
      <w:r w:rsidRPr="00764DC6">
        <w:rPr>
          <w:rFonts w:ascii="Times New Roman" w:hAnsi="Times New Roman"/>
          <w:i/>
          <w:sz w:val="24"/>
          <w:szCs w:val="24"/>
          <w:lang w:val="pl-PL"/>
        </w:rPr>
        <w:t xml:space="preserve"> Dane przekazywane są dobrowolnie. Informujemy także o prawie wglądu oraz możliwości poprawienia danych zgodnie z przepisami ustawy z dnia 29.08.1997 r. o ochronie danych osobowych (Dz. U. z 2002 r. Nr 101, poz. 926, z póź. zm.).</w:t>
      </w:r>
    </w:p>
    <w:p w:rsidR="00764DC6" w:rsidRDefault="00764DC6" w:rsidP="00764DC6">
      <w:pPr>
        <w:pStyle w:val="Tekstpodstawowy"/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C43EFD" w:rsidRPr="00764DC6" w:rsidRDefault="00C43EFD" w:rsidP="00764DC6">
      <w:pPr>
        <w:pStyle w:val="Tekstpodstawowy"/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64DC6" w:rsidRPr="00764DC6" w:rsidRDefault="0085190B" w:rsidP="00764DC6">
      <w:pPr>
        <w:pStyle w:val="Tekstpodstawowy"/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Szkolenie jest</w:t>
      </w:r>
      <w:r w:rsidR="00764DC6" w:rsidRPr="00764DC6">
        <w:rPr>
          <w:rFonts w:ascii="Times New Roman" w:hAnsi="Times New Roman"/>
          <w:b/>
          <w:bCs/>
          <w:sz w:val="24"/>
          <w:szCs w:val="24"/>
          <w:lang w:val="pl-PL"/>
        </w:rPr>
        <w:t xml:space="preserve"> bezpłatne. </w:t>
      </w:r>
    </w:p>
    <w:p w:rsidR="003D0276" w:rsidRPr="00764DC6" w:rsidRDefault="00764DC6" w:rsidP="00764DC6">
      <w:pPr>
        <w:pStyle w:val="Tekstpodstawowy"/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64DC6">
        <w:rPr>
          <w:rFonts w:ascii="Times New Roman" w:hAnsi="Times New Roman"/>
          <w:b/>
          <w:bCs/>
          <w:sz w:val="24"/>
          <w:szCs w:val="24"/>
          <w:lang w:val="pl-PL"/>
        </w:rPr>
        <w:t xml:space="preserve">O uczestnictwie decyduje kolejność zgłoszeń. </w:t>
      </w:r>
    </w:p>
    <w:p w:rsidR="00F75BAC" w:rsidRDefault="00764DC6" w:rsidP="00DF4BA6">
      <w:pPr>
        <w:pStyle w:val="Tekstpodstawowy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64DC6">
        <w:rPr>
          <w:rFonts w:ascii="Times New Roman" w:hAnsi="Times New Roman"/>
          <w:b/>
          <w:bCs/>
          <w:sz w:val="24"/>
          <w:szCs w:val="24"/>
          <w:lang w:val="pl-PL"/>
        </w:rPr>
        <w:t>Wypełniając formularz zgłoszenia osoba zobowiązuje się do uczestnictwa w szkoleniu.</w:t>
      </w:r>
    </w:p>
    <w:p w:rsidR="003D0276" w:rsidRDefault="00585461" w:rsidP="00DF4BA6">
      <w:pPr>
        <w:pStyle w:val="Tekstpodstawowy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85461">
        <w:rPr>
          <w:noProof/>
          <w:sz w:val="24"/>
          <w:szCs w:val="24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55.4pt;margin-top:21.65pt;width:248.25pt;height:55.4pt;z-index:251657216" stroked="f">
            <v:textbox>
              <w:txbxContent>
                <w:p w:rsidR="00764DC6" w:rsidRDefault="00764DC6" w:rsidP="00764DC6">
                  <w:pPr>
                    <w:pStyle w:val="Tekstpodstawowy"/>
                  </w:pPr>
                </w:p>
                <w:p w:rsidR="00411B72" w:rsidRPr="00764DC6" w:rsidRDefault="00764DC6" w:rsidP="00A5339F">
                  <w:pPr>
                    <w:pStyle w:val="Tekstpodstawowy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…………………………………………………</w:t>
                  </w:r>
                  <w:r w:rsidR="00411B72">
                    <w:t xml:space="preserve"> </w:t>
                  </w:r>
                  <w:r w:rsidR="00411B7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411B72" w:rsidRPr="00764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11B72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938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  <w:r w:rsidR="00A5339F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11B72" w:rsidRPr="00764DC6">
                    <w:rPr>
                      <w:rFonts w:ascii="Times New Roman" w:hAnsi="Times New Roman"/>
                      <w:sz w:val="24"/>
                      <w:szCs w:val="24"/>
                    </w:rPr>
                    <w:t xml:space="preserve">Data </w:t>
                  </w:r>
                  <w:r w:rsidR="00411B72">
                    <w:rPr>
                      <w:rFonts w:ascii="Times New Roman" w:hAnsi="Times New Roman"/>
                      <w:sz w:val="24"/>
                      <w:szCs w:val="24"/>
                      <w:lang w:val="pl-PL"/>
                    </w:rPr>
                    <w:t>i p</w:t>
                  </w:r>
                  <w:r w:rsidR="00411B72" w:rsidRPr="00764DC6">
                    <w:rPr>
                      <w:rFonts w:ascii="Times New Roman" w:hAnsi="Times New Roman"/>
                      <w:sz w:val="24"/>
                      <w:szCs w:val="24"/>
                      <w:lang w:val="pl-PL"/>
                    </w:rPr>
                    <w:t>odpis uczestnika</w:t>
                  </w:r>
                </w:p>
                <w:p w:rsidR="00764DC6" w:rsidRPr="00CB2BD9" w:rsidRDefault="00764DC6" w:rsidP="00764DC6">
                  <w:pPr>
                    <w:pStyle w:val="Tekstpodstawowy"/>
                  </w:pPr>
                </w:p>
              </w:txbxContent>
            </v:textbox>
          </v:shape>
        </w:pict>
      </w:r>
    </w:p>
    <w:p w:rsidR="003D0276" w:rsidRDefault="003D0276" w:rsidP="00DF4BA6">
      <w:pPr>
        <w:pStyle w:val="Tekstpodstawowy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3D0276" w:rsidRPr="00764DC6" w:rsidRDefault="003D0276" w:rsidP="00DF4BA6">
      <w:pPr>
        <w:pStyle w:val="Tekstpodstawowy"/>
        <w:tabs>
          <w:tab w:val="left" w:pos="426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pl-PL"/>
        </w:rPr>
      </w:pPr>
    </w:p>
    <w:sectPr w:rsidR="003D0276" w:rsidRPr="00764DC6" w:rsidSect="00402674">
      <w:pgSz w:w="12240" w:h="15840" w:code="1"/>
      <w:pgMar w:top="284" w:right="1041" w:bottom="709" w:left="99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65" w:rsidRDefault="007D3965" w:rsidP="0016333B">
      <w:r>
        <w:separator/>
      </w:r>
    </w:p>
  </w:endnote>
  <w:endnote w:type="continuationSeparator" w:id="1">
    <w:p w:rsidR="007D3965" w:rsidRDefault="007D3965" w:rsidP="0016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65" w:rsidRDefault="007D3965" w:rsidP="0016333B">
      <w:r>
        <w:separator/>
      </w:r>
    </w:p>
  </w:footnote>
  <w:footnote w:type="continuationSeparator" w:id="1">
    <w:p w:rsidR="007D3965" w:rsidRDefault="007D3965" w:rsidP="00163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E9A"/>
    <w:multiLevelType w:val="hybridMultilevel"/>
    <w:tmpl w:val="64429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5B72"/>
    <w:multiLevelType w:val="hybridMultilevel"/>
    <w:tmpl w:val="007A920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322926"/>
    <w:multiLevelType w:val="hybridMultilevel"/>
    <w:tmpl w:val="1248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59D"/>
    <w:multiLevelType w:val="hybridMultilevel"/>
    <w:tmpl w:val="C402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1E11"/>
    <w:multiLevelType w:val="hybridMultilevel"/>
    <w:tmpl w:val="51B64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2F13"/>
    <w:multiLevelType w:val="hybridMultilevel"/>
    <w:tmpl w:val="70B8A5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4D1895"/>
    <w:multiLevelType w:val="hybridMultilevel"/>
    <w:tmpl w:val="9DD4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12A4F"/>
    <w:multiLevelType w:val="hybridMultilevel"/>
    <w:tmpl w:val="27C6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02C2"/>
    <w:multiLevelType w:val="hybridMultilevel"/>
    <w:tmpl w:val="9676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F78AE"/>
    <w:multiLevelType w:val="hybridMultilevel"/>
    <w:tmpl w:val="2228B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FF10B9"/>
    <w:multiLevelType w:val="hybridMultilevel"/>
    <w:tmpl w:val="70640730"/>
    <w:lvl w:ilvl="0" w:tplc="63E6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4E1341"/>
    <w:multiLevelType w:val="hybridMultilevel"/>
    <w:tmpl w:val="62DE6E1A"/>
    <w:lvl w:ilvl="0" w:tplc="16CCE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6076"/>
    <w:multiLevelType w:val="hybridMultilevel"/>
    <w:tmpl w:val="51E64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E3702"/>
    <w:multiLevelType w:val="hybridMultilevel"/>
    <w:tmpl w:val="09E88196"/>
    <w:lvl w:ilvl="0" w:tplc="3FCCE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F1F75"/>
    <w:multiLevelType w:val="hybridMultilevel"/>
    <w:tmpl w:val="00700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333B"/>
    <w:rsid w:val="00007B04"/>
    <w:rsid w:val="00013644"/>
    <w:rsid w:val="00014B74"/>
    <w:rsid w:val="00017439"/>
    <w:rsid w:val="000352CE"/>
    <w:rsid w:val="000369EA"/>
    <w:rsid w:val="00047E1E"/>
    <w:rsid w:val="000529DB"/>
    <w:rsid w:val="00053891"/>
    <w:rsid w:val="00054B9E"/>
    <w:rsid w:val="00082560"/>
    <w:rsid w:val="000927D8"/>
    <w:rsid w:val="000A7BD3"/>
    <w:rsid w:val="000B4D3A"/>
    <w:rsid w:val="000B70C5"/>
    <w:rsid w:val="000C2065"/>
    <w:rsid w:val="000D42EA"/>
    <w:rsid w:val="00105652"/>
    <w:rsid w:val="001138BE"/>
    <w:rsid w:val="0012415F"/>
    <w:rsid w:val="001331AD"/>
    <w:rsid w:val="00135DCA"/>
    <w:rsid w:val="0014496D"/>
    <w:rsid w:val="00144FD4"/>
    <w:rsid w:val="0016333B"/>
    <w:rsid w:val="00171012"/>
    <w:rsid w:val="0017127C"/>
    <w:rsid w:val="00186298"/>
    <w:rsid w:val="001A2618"/>
    <w:rsid w:val="001B2020"/>
    <w:rsid w:val="001C792E"/>
    <w:rsid w:val="001E3E7A"/>
    <w:rsid w:val="001E3F84"/>
    <w:rsid w:val="001F0BBA"/>
    <w:rsid w:val="001F3D9A"/>
    <w:rsid w:val="00207210"/>
    <w:rsid w:val="002479E4"/>
    <w:rsid w:val="00253488"/>
    <w:rsid w:val="00254990"/>
    <w:rsid w:val="00264F12"/>
    <w:rsid w:val="002804A1"/>
    <w:rsid w:val="00286275"/>
    <w:rsid w:val="00296987"/>
    <w:rsid w:val="002A6050"/>
    <w:rsid w:val="002A69E8"/>
    <w:rsid w:val="002F0C31"/>
    <w:rsid w:val="00302AC5"/>
    <w:rsid w:val="0030548E"/>
    <w:rsid w:val="003368F5"/>
    <w:rsid w:val="00340807"/>
    <w:rsid w:val="00352599"/>
    <w:rsid w:val="00365C17"/>
    <w:rsid w:val="00367A2C"/>
    <w:rsid w:val="0038020B"/>
    <w:rsid w:val="00390B21"/>
    <w:rsid w:val="003C0217"/>
    <w:rsid w:val="003D0276"/>
    <w:rsid w:val="003D588A"/>
    <w:rsid w:val="00402674"/>
    <w:rsid w:val="00407B6A"/>
    <w:rsid w:val="00410A5A"/>
    <w:rsid w:val="00411B72"/>
    <w:rsid w:val="00431319"/>
    <w:rsid w:val="004425A6"/>
    <w:rsid w:val="004449DC"/>
    <w:rsid w:val="00456FE1"/>
    <w:rsid w:val="00461256"/>
    <w:rsid w:val="00470AB3"/>
    <w:rsid w:val="00470C43"/>
    <w:rsid w:val="00471C40"/>
    <w:rsid w:val="00477BF8"/>
    <w:rsid w:val="004831EE"/>
    <w:rsid w:val="004841F5"/>
    <w:rsid w:val="004938D0"/>
    <w:rsid w:val="00495FA7"/>
    <w:rsid w:val="00497BB2"/>
    <w:rsid w:val="004A49A1"/>
    <w:rsid w:val="004B6A2C"/>
    <w:rsid w:val="004C2433"/>
    <w:rsid w:val="004F0B62"/>
    <w:rsid w:val="00501887"/>
    <w:rsid w:val="00503797"/>
    <w:rsid w:val="00545290"/>
    <w:rsid w:val="00551B15"/>
    <w:rsid w:val="00552AB0"/>
    <w:rsid w:val="0056648B"/>
    <w:rsid w:val="00575714"/>
    <w:rsid w:val="00575719"/>
    <w:rsid w:val="00585461"/>
    <w:rsid w:val="005905B8"/>
    <w:rsid w:val="00595BB4"/>
    <w:rsid w:val="005A52C0"/>
    <w:rsid w:val="005F5898"/>
    <w:rsid w:val="0061269D"/>
    <w:rsid w:val="00632E57"/>
    <w:rsid w:val="00633FD9"/>
    <w:rsid w:val="006354A8"/>
    <w:rsid w:val="00666BC1"/>
    <w:rsid w:val="00670731"/>
    <w:rsid w:val="00677A21"/>
    <w:rsid w:val="00677EB4"/>
    <w:rsid w:val="00680567"/>
    <w:rsid w:val="0068312D"/>
    <w:rsid w:val="0069277A"/>
    <w:rsid w:val="00695A90"/>
    <w:rsid w:val="006A0BAE"/>
    <w:rsid w:val="006B7D9B"/>
    <w:rsid w:val="006C36A5"/>
    <w:rsid w:val="006F60BF"/>
    <w:rsid w:val="00725963"/>
    <w:rsid w:val="007414E5"/>
    <w:rsid w:val="007504E1"/>
    <w:rsid w:val="007613BE"/>
    <w:rsid w:val="00764DC6"/>
    <w:rsid w:val="007664A7"/>
    <w:rsid w:val="007725D1"/>
    <w:rsid w:val="00773D56"/>
    <w:rsid w:val="00784320"/>
    <w:rsid w:val="007A6400"/>
    <w:rsid w:val="007D120F"/>
    <w:rsid w:val="007D3965"/>
    <w:rsid w:val="008003D5"/>
    <w:rsid w:val="00800C00"/>
    <w:rsid w:val="00806FAE"/>
    <w:rsid w:val="00832818"/>
    <w:rsid w:val="00840D1B"/>
    <w:rsid w:val="0084503B"/>
    <w:rsid w:val="0085190B"/>
    <w:rsid w:val="00881C55"/>
    <w:rsid w:val="008866B6"/>
    <w:rsid w:val="008965F1"/>
    <w:rsid w:val="008B1DA5"/>
    <w:rsid w:val="008C451B"/>
    <w:rsid w:val="008C66D1"/>
    <w:rsid w:val="008D56A0"/>
    <w:rsid w:val="008E706D"/>
    <w:rsid w:val="008F3DBC"/>
    <w:rsid w:val="008F5AD2"/>
    <w:rsid w:val="009074CE"/>
    <w:rsid w:val="00914A5A"/>
    <w:rsid w:val="009A1836"/>
    <w:rsid w:val="009A5CD3"/>
    <w:rsid w:val="009A782E"/>
    <w:rsid w:val="009C4FC9"/>
    <w:rsid w:val="009D485E"/>
    <w:rsid w:val="009E2D4C"/>
    <w:rsid w:val="009E3E85"/>
    <w:rsid w:val="009F40C9"/>
    <w:rsid w:val="009F41D3"/>
    <w:rsid w:val="00A11E2D"/>
    <w:rsid w:val="00A23310"/>
    <w:rsid w:val="00A234EC"/>
    <w:rsid w:val="00A25763"/>
    <w:rsid w:val="00A2710D"/>
    <w:rsid w:val="00A37556"/>
    <w:rsid w:val="00A43D1C"/>
    <w:rsid w:val="00A5339F"/>
    <w:rsid w:val="00A542A7"/>
    <w:rsid w:val="00A659D3"/>
    <w:rsid w:val="00A855EC"/>
    <w:rsid w:val="00AB480E"/>
    <w:rsid w:val="00AB7881"/>
    <w:rsid w:val="00AC547F"/>
    <w:rsid w:val="00AD320E"/>
    <w:rsid w:val="00AE0A81"/>
    <w:rsid w:val="00AF6AB8"/>
    <w:rsid w:val="00B157BA"/>
    <w:rsid w:val="00B2190C"/>
    <w:rsid w:val="00B35ACB"/>
    <w:rsid w:val="00B43458"/>
    <w:rsid w:val="00B6156A"/>
    <w:rsid w:val="00B720CC"/>
    <w:rsid w:val="00BA0B86"/>
    <w:rsid w:val="00BB0104"/>
    <w:rsid w:val="00BB1E30"/>
    <w:rsid w:val="00BC259E"/>
    <w:rsid w:val="00BE262B"/>
    <w:rsid w:val="00BF5925"/>
    <w:rsid w:val="00BF760E"/>
    <w:rsid w:val="00BF79C6"/>
    <w:rsid w:val="00C118B8"/>
    <w:rsid w:val="00C15687"/>
    <w:rsid w:val="00C370AB"/>
    <w:rsid w:val="00C43EFD"/>
    <w:rsid w:val="00C532E8"/>
    <w:rsid w:val="00C550CD"/>
    <w:rsid w:val="00C5679A"/>
    <w:rsid w:val="00C63E7C"/>
    <w:rsid w:val="00C70C74"/>
    <w:rsid w:val="00C71DF8"/>
    <w:rsid w:val="00CD2A6A"/>
    <w:rsid w:val="00CD5AE0"/>
    <w:rsid w:val="00CD6980"/>
    <w:rsid w:val="00CE66E3"/>
    <w:rsid w:val="00CF1680"/>
    <w:rsid w:val="00CF643D"/>
    <w:rsid w:val="00D0055E"/>
    <w:rsid w:val="00D023B9"/>
    <w:rsid w:val="00D10BD9"/>
    <w:rsid w:val="00D160B7"/>
    <w:rsid w:val="00D26BA3"/>
    <w:rsid w:val="00D31DAE"/>
    <w:rsid w:val="00D420C6"/>
    <w:rsid w:val="00D473A2"/>
    <w:rsid w:val="00D50454"/>
    <w:rsid w:val="00D52B05"/>
    <w:rsid w:val="00D55D77"/>
    <w:rsid w:val="00D76A62"/>
    <w:rsid w:val="00D945B3"/>
    <w:rsid w:val="00DA243C"/>
    <w:rsid w:val="00DB370A"/>
    <w:rsid w:val="00DC13DE"/>
    <w:rsid w:val="00DC3532"/>
    <w:rsid w:val="00DD24C7"/>
    <w:rsid w:val="00DD3E53"/>
    <w:rsid w:val="00DE604F"/>
    <w:rsid w:val="00DE6CF5"/>
    <w:rsid w:val="00DF4BA6"/>
    <w:rsid w:val="00E42888"/>
    <w:rsid w:val="00E45C4B"/>
    <w:rsid w:val="00E50B9B"/>
    <w:rsid w:val="00E55997"/>
    <w:rsid w:val="00E6325F"/>
    <w:rsid w:val="00E85905"/>
    <w:rsid w:val="00EB0BF4"/>
    <w:rsid w:val="00ED130C"/>
    <w:rsid w:val="00ED378F"/>
    <w:rsid w:val="00ED7B14"/>
    <w:rsid w:val="00EE5D94"/>
    <w:rsid w:val="00EF3B6D"/>
    <w:rsid w:val="00F1073D"/>
    <w:rsid w:val="00F1545D"/>
    <w:rsid w:val="00F21CA7"/>
    <w:rsid w:val="00F2310B"/>
    <w:rsid w:val="00F4714A"/>
    <w:rsid w:val="00F52248"/>
    <w:rsid w:val="00F56271"/>
    <w:rsid w:val="00F6029E"/>
    <w:rsid w:val="00F67900"/>
    <w:rsid w:val="00F75BAC"/>
    <w:rsid w:val="00F8421F"/>
    <w:rsid w:val="00FA525E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319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431319"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rsid w:val="00431319"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rsid w:val="00431319"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rsid w:val="00431319"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rsid w:val="00431319"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rsid w:val="00431319"/>
    <w:pPr>
      <w:outlineLvl w:val="5"/>
    </w:pPr>
  </w:style>
  <w:style w:type="paragraph" w:styleId="Nagwek7">
    <w:name w:val="heading 7"/>
    <w:basedOn w:val="Nagwek1"/>
    <w:next w:val="Normalny"/>
    <w:qFormat/>
    <w:rsid w:val="00431319"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rsid w:val="00431319"/>
    <w:pPr>
      <w:outlineLvl w:val="7"/>
    </w:pPr>
  </w:style>
  <w:style w:type="paragraph" w:styleId="Nagwek9">
    <w:name w:val="heading 9"/>
    <w:basedOn w:val="Nagwek1"/>
    <w:next w:val="Normalny"/>
    <w:qFormat/>
    <w:rsid w:val="00431319"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131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43131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uiPriority w:val="99"/>
    <w:rsid w:val="00431319"/>
    <w:pPr>
      <w:spacing w:after="120" w:line="240" w:lineRule="atLeast"/>
    </w:pPr>
  </w:style>
  <w:style w:type="paragraph" w:customStyle="1" w:styleId="Masthead">
    <w:name w:val="Masthead"/>
    <w:basedOn w:val="Nagwek1"/>
    <w:rsid w:val="00431319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link w:val="TekstpodstawowywcityZnak"/>
    <w:rsid w:val="00431319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rsid w:val="00431319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rsid w:val="00431319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rsid w:val="00431319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sid w:val="00431319"/>
    <w:rPr>
      <w:color w:val="FFFFFF"/>
      <w:sz w:val="36"/>
    </w:rPr>
  </w:style>
  <w:style w:type="character" w:customStyle="1" w:styleId="NagwekZnak">
    <w:name w:val="Nagłówek Znak"/>
    <w:basedOn w:val="Domylnaczcionkaakapitu"/>
    <w:link w:val="Nagwek"/>
    <w:uiPriority w:val="99"/>
    <w:rsid w:val="0016333B"/>
    <w:rPr>
      <w:rFonts w:ascii="Times New Roman" w:eastAsia="Times New Roman" w:hAnsi="Times New Roman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333B"/>
    <w:rPr>
      <w:rFonts w:ascii="Arial" w:eastAsia="Times New Roman" w:hAnsi="Arial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16333B"/>
    <w:rPr>
      <w:color w:val="0000FF"/>
      <w:u w:val="single"/>
    </w:rPr>
  </w:style>
  <w:style w:type="paragraph" w:customStyle="1" w:styleId="dtn">
    <w:name w:val="dtn"/>
    <w:basedOn w:val="Normalny"/>
    <w:rsid w:val="00B4345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F0BBA"/>
    <w:pPr>
      <w:widowControl w:val="0"/>
      <w:suppressAutoHyphens/>
      <w:ind w:left="708"/>
    </w:pPr>
    <w:rPr>
      <w:rFonts w:ascii="Times New Roman" w:eastAsia="Lucida Sans Unicode" w:hAnsi="Times New Roman"/>
      <w:kern w:val="1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AB7881"/>
    <w:rPr>
      <w:rFonts w:ascii="Impact" w:eastAsia="Times New Roman" w:hAnsi="Impact"/>
      <w:color w:val="333300"/>
      <w:sz w:val="3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81"/>
    <w:rPr>
      <w:rFonts w:ascii="Arial" w:eastAsia="Times New Roman" w:hAnsi="Arial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0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965F1"/>
    <w:pPr>
      <w:spacing w:before="100" w:beforeAutospacing="1" w:after="119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5DCA"/>
    <w:rPr>
      <w:rFonts w:ascii="Arial" w:eastAsia="Times New Roman" w:hAnsi="Arial"/>
      <w:sz w:val="18"/>
      <w:lang w:val="en-US" w:eastAsia="en-US"/>
    </w:rPr>
  </w:style>
  <w:style w:type="table" w:styleId="Tabela-Siatka">
    <w:name w:val="Table Grid"/>
    <w:basedOn w:val="Standardowy"/>
    <w:uiPriority w:val="59"/>
    <w:rsid w:val="004449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E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E2D"/>
    <w:rPr>
      <w:rFonts w:ascii="Arial" w:eastAsia="Times New Roman" w:hAnsi="Arial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E2D"/>
    <w:rPr>
      <w:vertAlign w:val="superscript"/>
    </w:rPr>
  </w:style>
  <w:style w:type="character" w:customStyle="1" w:styleId="tresc">
    <w:name w:val="tresc"/>
    <w:basedOn w:val="Domylnaczcionkaakapitu"/>
    <w:rsid w:val="00E45C4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4DC6"/>
    <w:rPr>
      <w:rFonts w:ascii="Arial" w:eastAsia="Times New Roman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Dane%20aplikacji\Microsoft\Templates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AD75-895C-42F3-A3EC-E96342C5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ZGŁOSZENIE UCZESTNICTWA</vt:lpstr>
      <vt:lpstr/>
    </vt:vector>
  </TitlesOfParts>
  <Company>Microsoft Corporation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iwona</cp:lastModifiedBy>
  <cp:revision>2</cp:revision>
  <cp:lastPrinted>2011-09-26T13:58:00Z</cp:lastPrinted>
  <dcterms:created xsi:type="dcterms:W3CDTF">2012-09-12T16:44:00Z</dcterms:created>
  <dcterms:modified xsi:type="dcterms:W3CDTF">2012-09-12T16:44:00Z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